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A1D72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个人委托书</w:t>
      </w:r>
    </w:p>
    <w:p w14:paraId="286AC2A8"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 w14:paraId="1EFEB9F8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本人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________________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身份证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号码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____________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），因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，不能亲自到校办理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__________________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（以下简称“事项”）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特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委托_________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身份证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号码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: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eastAsia="zh-CN"/>
        </w:rPr>
        <w:t xml:space="preserve">                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eastAsia="zh-CN"/>
        </w:rPr>
        <w:t>）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作为我的委托人，全权代表我办理相关事项，对委托人在办理上述事项中所签署的有关文件，本人均予以认可，并承担相应的法律责任。</w:t>
      </w:r>
    </w:p>
    <w:p w14:paraId="120E8EE0"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</w:p>
    <w:p w14:paraId="4C04DCFA"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0C6EE737"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4BB5D803">
      <w:pPr>
        <w:wordWrap w:val="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委托人(签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字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)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_________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</w:t>
      </w:r>
    </w:p>
    <w:p w14:paraId="524B7E4A">
      <w:pPr>
        <w:wordWrap w:val="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受托人(签字)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_________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</w:t>
      </w:r>
    </w:p>
    <w:p w14:paraId="7C9F9EDB">
      <w:pPr>
        <w:wordWrap w:val="0"/>
        <w:ind w:firstLine="320" w:firstLineChars="100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__________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____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____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</w:t>
      </w:r>
    </w:p>
    <w:p w14:paraId="0E72C3E5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9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136</Words>
  <Characters>220</Characters>
  <Lines>0</Lines>
  <Paragraphs>0</Paragraphs>
  <TotalTime>1</TotalTime>
  <ScaleCrop>false</ScaleCrop>
  <LinksUpToDate>false</LinksUpToDate>
  <CharactersWithSpaces>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2018-06-24T15:57:00Z</dcterms:created>
  <dc:creator>火星少年</dc:creator>
  <cp:lastModifiedBy>虹</cp:lastModifiedBy>
  <dcterms:modified xsi:type="dcterms:W3CDTF">2025-05-13T07:43:29Z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v1.0_mb_ukst3c2yUq/OIk89obKo4g==</vt:lpwstr>
  </property>
  <property fmtid="{D5CDD505-2E9C-101B-9397-08002B2CF9AE}" pid="4" name="ICV">
    <vt:lpwstr>F9E73272E43141148EEE6A17A6BD2A38_13</vt:lpwstr>
  </property>
  <property fmtid="{D5CDD505-2E9C-101B-9397-08002B2CF9AE}" pid="5" name="KSOTemplateDocerSaveRecord">
    <vt:lpwstr>eyJoZGlkIjoiOGM4ODVlMzc2YTc3MTEwODhhMzM4MGQ2NWUxMTlhMjQiLCJ1c2VySWQiOiI1MjUwODY0MTgifQ==</vt:lpwstr>
  </property>
</Properties>
</file>