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 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沧州幼儿师范高等专科学校政府采购代理机构库报名表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代理机构名称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注册地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联系人姓名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是否沧州市市本级代理机构备案登记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834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9196C"/>
    <w:rsid w:val="322919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2024-05-15T09:49:00Z</dcterms:created>
  <dc:creator>xingreat0528</dc:creator>
  <cp:lastModifiedBy>xingreat0528</cp:lastModifiedBy>
  <dcterms:modified xsi:type="dcterms:W3CDTF">2024-05-15T09:50:43Z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